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1</w:t>
      </w:r>
    </w:p>
    <w:p>
      <w:pPr>
        <w:spacing w:line="600" w:lineRule="exact"/>
        <w:ind w:firstLine="645"/>
        <w:rPr>
          <w:rFonts w:ascii="宋体"/>
          <w:b/>
          <w:bCs/>
          <w:color w:val="000000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陕西省生态文明建设宣讲团成员推荐表</w:t>
      </w:r>
    </w:p>
    <w:p>
      <w:pPr>
        <w:spacing w:line="3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</w:p>
    <w:p>
      <w:pPr>
        <w:spacing w:line="578" w:lineRule="exact"/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推荐单位：</w:t>
      </w:r>
      <w:r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  <w:t xml:space="preserve">                    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年</w:t>
      </w:r>
      <w:r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月</w:t>
      </w:r>
      <w:r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日</w:t>
      </w:r>
    </w:p>
    <w:tbl>
      <w:tblPr>
        <w:tblStyle w:val="7"/>
        <w:tblW w:w="884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449"/>
        <w:gridCol w:w="1596"/>
        <w:gridCol w:w="1884"/>
        <w:gridCol w:w="20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885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49" w:type="dxa"/>
            <w:tcBorders>
              <w:top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884" w:type="dxa"/>
            <w:tcBorders>
              <w:top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一寸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免冠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449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884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8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49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884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8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4929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18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工作单位及职务（职称）</w:t>
            </w:r>
          </w:p>
        </w:tc>
        <w:tc>
          <w:tcPr>
            <w:tcW w:w="6959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8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695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8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研究方向或教学专业</w:t>
            </w:r>
          </w:p>
        </w:tc>
        <w:tc>
          <w:tcPr>
            <w:tcW w:w="695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  <w:jc w:val="center"/>
        </w:trPr>
        <w:tc>
          <w:tcPr>
            <w:tcW w:w="18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宣讲专题</w:t>
            </w:r>
          </w:p>
        </w:tc>
        <w:tc>
          <w:tcPr>
            <w:tcW w:w="6959" w:type="dxa"/>
            <w:gridSpan w:val="4"/>
          </w:tcPr>
          <w:p>
            <w:pPr>
              <w:spacing w:line="44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885" w:type="dxa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959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（签章）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60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spacing w:line="600" w:lineRule="exact"/>
        <w:ind w:firstLine="645"/>
        <w:rPr>
          <w:rFonts w:ascii="宋体"/>
          <w:b/>
          <w:bCs/>
          <w:color w:val="000000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陕西省生态文明建设宣讲团成员申请表</w:t>
      </w:r>
    </w:p>
    <w:p>
      <w:pPr>
        <w:spacing w:line="30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  <w:t xml:space="preserve"> </w:t>
      </w:r>
    </w:p>
    <w:p>
      <w:pPr>
        <w:spacing w:line="578" w:lineRule="exact"/>
        <w:rPr>
          <w:rFonts w:ascii="楷体_GB2312" w:hAnsi="楷体_GB2312" w:eastAsia="楷体_GB2312" w:cs="楷体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所在单位：</w:t>
      </w:r>
      <w:r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  <w:t xml:space="preserve">                       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年</w:t>
      </w:r>
      <w:r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月</w:t>
      </w:r>
      <w:r>
        <w:rPr>
          <w:rFonts w:ascii="楷体_GB2312" w:hAnsi="楷体_GB2312" w:eastAsia="楷体_GB2312" w:cs="楷体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日</w:t>
      </w:r>
    </w:p>
    <w:tbl>
      <w:tblPr>
        <w:tblStyle w:val="7"/>
        <w:tblW w:w="884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543"/>
        <w:gridCol w:w="1596"/>
        <w:gridCol w:w="1884"/>
        <w:gridCol w:w="20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91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3" w:type="dxa"/>
            <w:tcBorders>
              <w:top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884" w:type="dxa"/>
            <w:tcBorders>
              <w:top w:val="single" w:color="auto" w:sz="12" w:space="0"/>
            </w:tcBorders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一寸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免冠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543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884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543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884" w:type="dxa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毕业院校及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5023" w:type="dxa"/>
            <w:gridSpan w:val="3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工作单位及职务（职称）</w:t>
            </w:r>
          </w:p>
        </w:tc>
        <w:tc>
          <w:tcPr>
            <w:tcW w:w="7053" w:type="dxa"/>
            <w:gridSpan w:val="4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705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2" w:hRule="atLeast"/>
          <w:jc w:val="center"/>
        </w:trPr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研究方向或擅长领域</w:t>
            </w:r>
          </w:p>
        </w:tc>
        <w:tc>
          <w:tcPr>
            <w:tcW w:w="705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79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宣讲专题</w:t>
            </w:r>
          </w:p>
        </w:tc>
        <w:tc>
          <w:tcPr>
            <w:tcW w:w="7053" w:type="dxa"/>
            <w:gridSpan w:val="4"/>
          </w:tcPr>
          <w:p>
            <w:pPr>
              <w:spacing w:line="44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791" w:type="dxa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自荐理由</w:t>
            </w:r>
          </w:p>
        </w:tc>
        <w:tc>
          <w:tcPr>
            <w:tcW w:w="7053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（签章）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20" w:lineRule="exact"/>
        <w:rPr>
          <w:rFonts w:ascii="仿宋_GB2312" w:hAnsi="仿宋" w:eastAsia="仿宋_GB2312" w:cs="仿宋"/>
          <w:color w:val="000000"/>
          <w:sz w:val="32"/>
          <w:szCs w:val="32"/>
        </w:rPr>
      </w:pPr>
      <w:r>
        <w:rPr>
          <w:rFonts w:ascii="仿宋_GB2312" w:hAnsi="仿宋" w:eastAsia="仿宋_GB2312" w:cs="仿宋"/>
          <w:color w:val="000000"/>
          <w:sz w:val="32"/>
          <w:szCs w:val="32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531" w:bottom="1701" w:left="1531" w:header="851" w:footer="136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TICy8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left="315" w:leftChars="150" w:right="315" w:rightChars="15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6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A5MTY1ZjJhOGIzODFhZGUwZDVjZWNlY2E1MjA2NjIifQ=="/>
  </w:docVars>
  <w:rsids>
    <w:rsidRoot w:val="00172A27"/>
    <w:rsid w:val="000114F5"/>
    <w:rsid w:val="00024967"/>
    <w:rsid w:val="000710A6"/>
    <w:rsid w:val="0008794C"/>
    <w:rsid w:val="00096F35"/>
    <w:rsid w:val="00172A27"/>
    <w:rsid w:val="00195322"/>
    <w:rsid w:val="001D5DE6"/>
    <w:rsid w:val="00251A64"/>
    <w:rsid w:val="002725E1"/>
    <w:rsid w:val="0028583F"/>
    <w:rsid w:val="003E71AE"/>
    <w:rsid w:val="00420C01"/>
    <w:rsid w:val="00492901"/>
    <w:rsid w:val="00522102"/>
    <w:rsid w:val="0052318C"/>
    <w:rsid w:val="00651205"/>
    <w:rsid w:val="006549E1"/>
    <w:rsid w:val="00687E27"/>
    <w:rsid w:val="006A65E6"/>
    <w:rsid w:val="0073335A"/>
    <w:rsid w:val="00791B0B"/>
    <w:rsid w:val="007930F2"/>
    <w:rsid w:val="007B5773"/>
    <w:rsid w:val="008063D9"/>
    <w:rsid w:val="00812231"/>
    <w:rsid w:val="00846CCD"/>
    <w:rsid w:val="008B795C"/>
    <w:rsid w:val="008E1856"/>
    <w:rsid w:val="00916FE2"/>
    <w:rsid w:val="009E10E8"/>
    <w:rsid w:val="009F0D4C"/>
    <w:rsid w:val="00B6303E"/>
    <w:rsid w:val="00B735AC"/>
    <w:rsid w:val="00C17412"/>
    <w:rsid w:val="00C7005A"/>
    <w:rsid w:val="00CD6C79"/>
    <w:rsid w:val="00D077B9"/>
    <w:rsid w:val="00D27447"/>
    <w:rsid w:val="00DC7A57"/>
    <w:rsid w:val="00E25A12"/>
    <w:rsid w:val="00E842A4"/>
    <w:rsid w:val="00EB6CFB"/>
    <w:rsid w:val="00F00D79"/>
    <w:rsid w:val="00FF5860"/>
    <w:rsid w:val="05816FE5"/>
    <w:rsid w:val="06510766"/>
    <w:rsid w:val="06957C81"/>
    <w:rsid w:val="07726BE5"/>
    <w:rsid w:val="07C45649"/>
    <w:rsid w:val="08602EE2"/>
    <w:rsid w:val="0865674A"/>
    <w:rsid w:val="08772FD7"/>
    <w:rsid w:val="0A4E393A"/>
    <w:rsid w:val="0C0D512F"/>
    <w:rsid w:val="0C1867DD"/>
    <w:rsid w:val="0D3B5CCB"/>
    <w:rsid w:val="0D4B4161"/>
    <w:rsid w:val="0E026498"/>
    <w:rsid w:val="0E9B4C74"/>
    <w:rsid w:val="0F032819"/>
    <w:rsid w:val="0F125F32"/>
    <w:rsid w:val="0F130CAE"/>
    <w:rsid w:val="0FCC70AF"/>
    <w:rsid w:val="1025513D"/>
    <w:rsid w:val="10C01AD0"/>
    <w:rsid w:val="11515ABE"/>
    <w:rsid w:val="15D66013"/>
    <w:rsid w:val="15FC6940"/>
    <w:rsid w:val="16DA0303"/>
    <w:rsid w:val="18075128"/>
    <w:rsid w:val="181C6A73"/>
    <w:rsid w:val="18B43502"/>
    <w:rsid w:val="18CE3E98"/>
    <w:rsid w:val="1A444411"/>
    <w:rsid w:val="1C907DE2"/>
    <w:rsid w:val="1E605592"/>
    <w:rsid w:val="1F10520A"/>
    <w:rsid w:val="1F3B2714"/>
    <w:rsid w:val="1F943DB6"/>
    <w:rsid w:val="20E57FD0"/>
    <w:rsid w:val="22B81E40"/>
    <w:rsid w:val="22C407E5"/>
    <w:rsid w:val="26616526"/>
    <w:rsid w:val="26753BA5"/>
    <w:rsid w:val="268C786C"/>
    <w:rsid w:val="28173165"/>
    <w:rsid w:val="2AA14756"/>
    <w:rsid w:val="2BBF1F14"/>
    <w:rsid w:val="2BD4136D"/>
    <w:rsid w:val="2C1A76C8"/>
    <w:rsid w:val="2C6B1CD2"/>
    <w:rsid w:val="2CF77A09"/>
    <w:rsid w:val="2DF47AA5"/>
    <w:rsid w:val="30937A49"/>
    <w:rsid w:val="31C61758"/>
    <w:rsid w:val="33985DE7"/>
    <w:rsid w:val="34D44B1F"/>
    <w:rsid w:val="35C661CB"/>
    <w:rsid w:val="36232900"/>
    <w:rsid w:val="38606463"/>
    <w:rsid w:val="39072D82"/>
    <w:rsid w:val="39557F91"/>
    <w:rsid w:val="3A05425F"/>
    <w:rsid w:val="3A4D0C68"/>
    <w:rsid w:val="3AEE41FA"/>
    <w:rsid w:val="3BDD426E"/>
    <w:rsid w:val="3C177780"/>
    <w:rsid w:val="3C7B0282"/>
    <w:rsid w:val="3D78424E"/>
    <w:rsid w:val="3DB64D77"/>
    <w:rsid w:val="3DBF59D9"/>
    <w:rsid w:val="3F2D2E17"/>
    <w:rsid w:val="3F8215B2"/>
    <w:rsid w:val="4056620A"/>
    <w:rsid w:val="40817A0A"/>
    <w:rsid w:val="414F52C6"/>
    <w:rsid w:val="415915F6"/>
    <w:rsid w:val="41B374F5"/>
    <w:rsid w:val="46875502"/>
    <w:rsid w:val="46D87B0C"/>
    <w:rsid w:val="478163F5"/>
    <w:rsid w:val="47C87B80"/>
    <w:rsid w:val="48174664"/>
    <w:rsid w:val="4ADF76BB"/>
    <w:rsid w:val="4AEF3676"/>
    <w:rsid w:val="4B9304A5"/>
    <w:rsid w:val="4B9F6E4A"/>
    <w:rsid w:val="4BC62629"/>
    <w:rsid w:val="4BC863A1"/>
    <w:rsid w:val="4BE86A43"/>
    <w:rsid w:val="4C2D26A8"/>
    <w:rsid w:val="4C303F46"/>
    <w:rsid w:val="4F3B1580"/>
    <w:rsid w:val="4F6C0F99"/>
    <w:rsid w:val="513D15DF"/>
    <w:rsid w:val="525A15A2"/>
    <w:rsid w:val="52ED2B91"/>
    <w:rsid w:val="52F42171"/>
    <w:rsid w:val="53511372"/>
    <w:rsid w:val="539D45B7"/>
    <w:rsid w:val="53C90F08"/>
    <w:rsid w:val="53DD49B3"/>
    <w:rsid w:val="54336CC9"/>
    <w:rsid w:val="5BE508A9"/>
    <w:rsid w:val="5C2C472A"/>
    <w:rsid w:val="5C390BF5"/>
    <w:rsid w:val="5CBF10FA"/>
    <w:rsid w:val="5D5F1FC2"/>
    <w:rsid w:val="5E1079E9"/>
    <w:rsid w:val="5E453881"/>
    <w:rsid w:val="5E4E48F4"/>
    <w:rsid w:val="5F7563E8"/>
    <w:rsid w:val="5FB24F7E"/>
    <w:rsid w:val="5FF04D0B"/>
    <w:rsid w:val="5FFC4413"/>
    <w:rsid w:val="60114363"/>
    <w:rsid w:val="61761FA3"/>
    <w:rsid w:val="62136D5B"/>
    <w:rsid w:val="64587E04"/>
    <w:rsid w:val="65956E9C"/>
    <w:rsid w:val="659A6BA8"/>
    <w:rsid w:val="66B27F22"/>
    <w:rsid w:val="67AA29A7"/>
    <w:rsid w:val="67EC2FBF"/>
    <w:rsid w:val="6B1C31B7"/>
    <w:rsid w:val="6D7C6B93"/>
    <w:rsid w:val="6D995997"/>
    <w:rsid w:val="6E0F715E"/>
    <w:rsid w:val="6EE37779"/>
    <w:rsid w:val="6F59718C"/>
    <w:rsid w:val="6F7C2E7B"/>
    <w:rsid w:val="6FF313D5"/>
    <w:rsid w:val="70FF5B11"/>
    <w:rsid w:val="711D243B"/>
    <w:rsid w:val="714D4ACF"/>
    <w:rsid w:val="73243F55"/>
    <w:rsid w:val="73BB6668"/>
    <w:rsid w:val="75714EA8"/>
    <w:rsid w:val="76E44513"/>
    <w:rsid w:val="76EE465E"/>
    <w:rsid w:val="76FD6F97"/>
    <w:rsid w:val="777D6F94"/>
    <w:rsid w:val="77D73344"/>
    <w:rsid w:val="799A287B"/>
    <w:rsid w:val="7ABC4A73"/>
    <w:rsid w:val="7B454A69"/>
    <w:rsid w:val="7BA13812"/>
    <w:rsid w:val="7BAC4AE8"/>
    <w:rsid w:val="7C330D65"/>
    <w:rsid w:val="7D6C09D3"/>
    <w:rsid w:val="7DE44A0D"/>
    <w:rsid w:val="7DE45E1E"/>
    <w:rsid w:val="7E8D29AE"/>
    <w:rsid w:val="7F0215EE"/>
    <w:rsid w:val="7F78365F"/>
    <w:rsid w:val="7FF5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pPr>
      <w:spacing w:after="120"/>
    </w:pPr>
    <w:rPr>
      <w:szCs w:val="24"/>
    </w:rPr>
  </w:style>
  <w:style w:type="paragraph" w:styleId="3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Body Text Char"/>
    <w:basedOn w:val="5"/>
    <w:link w:val="2"/>
    <w:semiHidden/>
    <w:locked/>
    <w:uiPriority w:val="99"/>
    <w:rPr>
      <w:rFonts w:ascii="Calibri" w:hAnsi="Calibri" w:cs="Times New Roman"/>
      <w:sz w:val="21"/>
      <w:szCs w:val="21"/>
    </w:rPr>
  </w:style>
  <w:style w:type="character" w:customStyle="1" w:styleId="9">
    <w:name w:val="Footer Char"/>
    <w:basedOn w:val="5"/>
    <w:link w:val="3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Header Char"/>
    <w:basedOn w:val="5"/>
    <w:link w:val="4"/>
    <w:semiHidden/>
    <w:locked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列出段落1"/>
    <w:basedOn w:val="1"/>
    <w:semiHidden/>
    <w:uiPriority w:val="99"/>
    <w:pPr>
      <w:ind w:firstLine="420" w:firstLineChars="200"/>
    </w:p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287</Words>
  <Characters>1639</Characters>
  <Lines>0</Lines>
  <Paragraphs>0</Paragraphs>
  <TotalTime>105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2022-05-18T01:19:00Z</dcterms:created>
  <dc:creator>PortableAppC.com</dc:creator>
  <cp:lastModifiedBy>杨亚峰</cp:lastModifiedBy>
  <cp:lastPrinted>2022-06-14T08:27:00Z</cp:lastPrinted>
  <dcterms:modified xsi:type="dcterms:W3CDTF">2022-06-15T02:56:19Z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0DA6CE0619E14F228C363CE02FBD822D</vt:lpwstr>
  </property>
</Properties>
</file>